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9D" w:rsidRDefault="00AC5D9D" w:rsidP="007C2175">
      <w:pPr>
        <w:jc w:val="center"/>
        <w:rPr>
          <w:rFonts w:ascii="黑体" w:eastAsia="黑体" w:cs="Times New Roman"/>
          <w:sz w:val="32"/>
          <w:szCs w:val="32"/>
        </w:rPr>
      </w:pPr>
      <w:r w:rsidRPr="00AC0866">
        <w:rPr>
          <w:rFonts w:ascii="黑体" w:eastAsia="黑体" w:cs="黑体" w:hint="eastAsia"/>
          <w:sz w:val="32"/>
          <w:szCs w:val="32"/>
        </w:rPr>
        <w:t>郑州成功财经学院</w:t>
      </w:r>
      <w:r>
        <w:rPr>
          <w:rFonts w:ascii="黑体" w:eastAsia="黑体" w:cs="黑体" w:hint="eastAsia"/>
          <w:sz w:val="32"/>
          <w:szCs w:val="32"/>
        </w:rPr>
        <w:t>系部</w:t>
      </w:r>
      <w:r w:rsidRPr="00AC0866">
        <w:rPr>
          <w:rFonts w:ascii="黑体" w:eastAsia="黑体" w:cs="黑体" w:hint="eastAsia"/>
          <w:sz w:val="32"/>
          <w:szCs w:val="32"/>
        </w:rPr>
        <w:t>晨练</w:t>
      </w:r>
      <w:r>
        <w:rPr>
          <w:rFonts w:ascii="黑体" w:eastAsia="黑体" w:cs="黑体" w:hint="eastAsia"/>
          <w:sz w:val="32"/>
          <w:szCs w:val="32"/>
        </w:rPr>
        <w:t>活动汇总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472"/>
        <w:gridCol w:w="1276"/>
        <w:gridCol w:w="1417"/>
        <w:gridCol w:w="1559"/>
        <w:gridCol w:w="1985"/>
        <w:gridCol w:w="1276"/>
        <w:gridCol w:w="3402"/>
      </w:tblGrid>
      <w:tr w:rsidR="00AC5D9D" w:rsidRPr="00763618">
        <w:tc>
          <w:tcPr>
            <w:tcW w:w="1188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系</w:t>
            </w:r>
            <w:r w:rsidRPr="00763618">
              <w:rPr>
                <w:b/>
                <w:bCs/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7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活动对象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985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系部负责人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340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63618"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C5D9D" w:rsidRPr="00763618">
        <w:trPr>
          <w:trHeight w:val="394"/>
        </w:trPr>
        <w:tc>
          <w:tcPr>
            <w:tcW w:w="1188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管理系</w:t>
            </w:r>
          </w:p>
        </w:tc>
        <w:tc>
          <w:tcPr>
            <w:tcW w:w="1472" w:type="dxa"/>
            <w:vAlign w:val="center"/>
          </w:tcPr>
          <w:p w:rsidR="00AC5D9D" w:rsidRPr="00763618" w:rsidRDefault="00AC5D9D" w:rsidP="00763618">
            <w:pPr>
              <w:spacing w:line="300" w:lineRule="exact"/>
              <w:jc w:val="center"/>
              <w:rPr>
                <w:rFonts w:cs="Times New Roman"/>
              </w:rPr>
            </w:pPr>
            <w:r w:rsidRPr="00763618">
              <w:rPr>
                <w:rFonts w:cs="宋体" w:hint="eastAsia"/>
              </w:rPr>
              <w:t>周三早上</w:t>
            </w:r>
          </w:p>
          <w:p w:rsidR="00AC5D9D" w:rsidRPr="00763618" w:rsidRDefault="00AC5D9D" w:rsidP="00763618">
            <w:pPr>
              <w:spacing w:line="300" w:lineRule="exact"/>
              <w:jc w:val="center"/>
            </w:pPr>
            <w:r w:rsidRPr="00763618">
              <w:t>6</w:t>
            </w:r>
            <w:r w:rsidRPr="00763618">
              <w:rPr>
                <w:rFonts w:cs="宋体" w:hint="eastAsia"/>
              </w:rPr>
              <w:t>：</w:t>
            </w:r>
            <w:r w:rsidRPr="00763618">
              <w:t>40-7</w:t>
            </w:r>
            <w:r w:rsidRPr="00763618">
              <w:rPr>
                <w:rFonts w:cs="宋体" w:hint="eastAsia"/>
              </w:rPr>
              <w:t>：</w:t>
            </w:r>
            <w:r w:rsidRPr="00763618"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西区田径场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闫蕾蕾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朱宏东</w:t>
            </w:r>
          </w:p>
        </w:tc>
        <w:tc>
          <w:tcPr>
            <w:tcW w:w="1276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罗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伟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付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皆</w:t>
            </w:r>
          </w:p>
        </w:tc>
        <w:tc>
          <w:tcPr>
            <w:tcW w:w="340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  <w:tr w:rsidR="00AC5D9D" w:rsidRPr="00763618">
        <w:trPr>
          <w:trHeight w:val="271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AC5D9D" w:rsidRPr="00763618" w:rsidRDefault="00AC5D9D" w:rsidP="00763618">
            <w:pPr>
              <w:spacing w:line="300" w:lineRule="exact"/>
              <w:jc w:val="center"/>
              <w:rPr>
                <w:rFonts w:cs="Times New Roman"/>
              </w:rPr>
            </w:pPr>
            <w:r w:rsidRPr="00763618">
              <w:rPr>
                <w:rFonts w:cs="宋体" w:hint="eastAsia"/>
              </w:rPr>
              <w:t>周二早上</w:t>
            </w:r>
          </w:p>
          <w:p w:rsidR="00AC5D9D" w:rsidRPr="00763618" w:rsidRDefault="00AC5D9D" w:rsidP="00763618">
            <w:pPr>
              <w:spacing w:line="300" w:lineRule="exact"/>
              <w:jc w:val="center"/>
            </w:pPr>
            <w:r w:rsidRPr="00763618">
              <w:t>6</w:t>
            </w:r>
            <w:r w:rsidRPr="00763618">
              <w:rPr>
                <w:rFonts w:cs="宋体" w:hint="eastAsia"/>
              </w:rPr>
              <w:t>：</w:t>
            </w:r>
            <w:r w:rsidRPr="00763618">
              <w:t>40-7</w:t>
            </w:r>
            <w:r w:rsidRPr="00763618">
              <w:rPr>
                <w:rFonts w:cs="宋体" w:hint="eastAsia"/>
              </w:rPr>
              <w:t>：</w:t>
            </w:r>
            <w:r w:rsidRPr="00763618"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13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东区校园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rPr>
          <w:trHeight w:val="327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跑步、太极拳</w:t>
            </w: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rPr>
          <w:trHeight w:val="299"/>
        </w:trPr>
        <w:tc>
          <w:tcPr>
            <w:tcW w:w="1188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会计系</w:t>
            </w:r>
          </w:p>
        </w:tc>
        <w:tc>
          <w:tcPr>
            <w:tcW w:w="147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周三早上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东区校园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张梅鹃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庞艳华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刘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健</w:t>
            </w:r>
          </w:p>
        </w:tc>
        <w:tc>
          <w:tcPr>
            <w:tcW w:w="1276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钱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郭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浩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张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磊</w:t>
            </w:r>
          </w:p>
        </w:tc>
        <w:tc>
          <w:tcPr>
            <w:tcW w:w="340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  <w:tr w:rsidR="00AC5D9D" w:rsidRPr="00763618">
        <w:trPr>
          <w:trHeight w:val="353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13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艺文广场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太极拳</w:t>
            </w: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rPr>
          <w:trHeight w:val="408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rPr>
          <w:trHeight w:val="299"/>
        </w:trPr>
        <w:tc>
          <w:tcPr>
            <w:tcW w:w="1188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商学系</w:t>
            </w:r>
          </w:p>
        </w:tc>
        <w:tc>
          <w:tcPr>
            <w:tcW w:w="147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周四早上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</w:rPr>
            </w:pPr>
            <w:r w:rsidRPr="00763618">
              <w:rPr>
                <w:rFonts w:cs="宋体" w:hint="eastAsia"/>
              </w:rPr>
              <w:t>跑步地点：东区校园；</w:t>
            </w:r>
          </w:p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</w:rPr>
              <w:t>其他活动地点：</w:t>
            </w:r>
            <w:r w:rsidRPr="00763618">
              <w:t>13</w:t>
            </w:r>
            <w:r w:rsidRPr="00763618">
              <w:rPr>
                <w:rFonts w:cs="宋体" w:hint="eastAsia"/>
              </w:rPr>
              <w:t>、</w:t>
            </w:r>
            <w:r w:rsidRPr="00763618">
              <w:t>14#</w:t>
            </w:r>
            <w:r w:rsidRPr="00763618">
              <w:rPr>
                <w:rFonts w:cs="宋体" w:hint="eastAsia"/>
              </w:rPr>
              <w:t>楼前</w:t>
            </w:r>
          </w:p>
        </w:tc>
        <w:tc>
          <w:tcPr>
            <w:tcW w:w="1559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rPr>
                <w:rFonts w:cs="Times New Roman"/>
              </w:rPr>
            </w:pPr>
            <w:r w:rsidRPr="00763618">
              <w:rPr>
                <w:rFonts w:cs="宋体" w:hint="eastAsia"/>
              </w:rPr>
              <w:t>第一次活动广播体操、跑步、跳大绳；第二次跑步、跳大绳、太极拳</w:t>
            </w:r>
          </w:p>
        </w:tc>
        <w:tc>
          <w:tcPr>
            <w:tcW w:w="1985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鲁红伟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余</w:t>
            </w:r>
          </w:p>
        </w:tc>
        <w:tc>
          <w:tcPr>
            <w:tcW w:w="1276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张元通</w:t>
            </w:r>
          </w:p>
          <w:p w:rsidR="00AC5D9D" w:rsidRPr="00763618" w:rsidRDefault="00AC5D9D" w:rsidP="00AC5D9D">
            <w:pPr>
              <w:spacing w:line="360" w:lineRule="auto"/>
              <w:ind w:firstLineChars="50" w:firstLine="31680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李小磊</w:t>
            </w:r>
          </w:p>
          <w:p w:rsidR="00AC5D9D" w:rsidRPr="00763618" w:rsidRDefault="00AC5D9D" w:rsidP="00AC5D9D">
            <w:pPr>
              <w:spacing w:line="360" w:lineRule="auto"/>
              <w:ind w:firstLineChars="50" w:firstLine="31680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杨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莉</w:t>
            </w:r>
          </w:p>
        </w:tc>
        <w:tc>
          <w:tcPr>
            <w:tcW w:w="340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活动组织形式，按年级依次轮流分两次活动进行，依次类推</w:t>
            </w:r>
          </w:p>
        </w:tc>
      </w:tr>
      <w:tr w:rsidR="00AC5D9D" w:rsidRPr="00763618">
        <w:trPr>
          <w:trHeight w:val="353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13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rPr>
          <w:trHeight w:val="408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c>
          <w:tcPr>
            <w:tcW w:w="1188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外语系</w:t>
            </w:r>
          </w:p>
        </w:tc>
        <w:tc>
          <w:tcPr>
            <w:tcW w:w="147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周二早上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12-14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跑步、太极拳</w:t>
            </w:r>
          </w:p>
        </w:tc>
        <w:tc>
          <w:tcPr>
            <w:tcW w:w="1985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马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锋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李晓琴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黄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琪</w:t>
            </w:r>
          </w:p>
        </w:tc>
        <w:tc>
          <w:tcPr>
            <w:tcW w:w="340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  <w:tr w:rsidR="00AC5D9D" w:rsidRPr="00763618">
        <w:trPr>
          <w:trHeight w:val="299"/>
        </w:trPr>
        <w:tc>
          <w:tcPr>
            <w:tcW w:w="1188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信工系</w:t>
            </w:r>
          </w:p>
        </w:tc>
        <w:tc>
          <w:tcPr>
            <w:tcW w:w="147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周五早上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 w:val="restart"/>
            <w:vAlign w:val="center"/>
          </w:tcPr>
          <w:p w:rsidR="00AC5D9D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邱泽银</w:t>
            </w:r>
          </w:p>
          <w:p w:rsidR="00AC5D9D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闫超华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孙彦军</w:t>
            </w:r>
          </w:p>
        </w:tc>
        <w:tc>
          <w:tcPr>
            <w:tcW w:w="1276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陈振永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以晨跑为主，部分班级进行太极拳、拔河、跳大绳等活动形式。</w:t>
            </w:r>
          </w:p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  <w:tr w:rsidR="00AC5D9D" w:rsidRPr="00763618">
        <w:trPr>
          <w:trHeight w:val="258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13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东区校园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rPr>
          <w:trHeight w:val="353"/>
        </w:trPr>
        <w:tc>
          <w:tcPr>
            <w:tcW w:w="1188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东区校园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5D9D" w:rsidRPr="00763618">
        <w:tc>
          <w:tcPr>
            <w:tcW w:w="1188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艺术系</w:t>
            </w:r>
          </w:p>
        </w:tc>
        <w:tc>
          <w:tcPr>
            <w:tcW w:w="147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周二早上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AC5D9D">
            <w:pPr>
              <w:spacing w:line="360" w:lineRule="exact"/>
              <w:ind w:firstLineChars="100" w:firstLine="31680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12-14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西区校园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翟明君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刘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辉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李凤栓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张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伟</w:t>
            </w:r>
          </w:p>
        </w:tc>
        <w:tc>
          <w:tcPr>
            <w:tcW w:w="340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  <w:tr w:rsidR="00AC5D9D" w:rsidRPr="00763618">
        <w:tc>
          <w:tcPr>
            <w:tcW w:w="1188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文传系</w:t>
            </w:r>
          </w:p>
        </w:tc>
        <w:tc>
          <w:tcPr>
            <w:tcW w:w="147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周四早上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12-14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西区田径场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跑步、太极拳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跳绳</w:t>
            </w:r>
          </w:p>
        </w:tc>
        <w:tc>
          <w:tcPr>
            <w:tcW w:w="1985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闫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琰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米金辉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裴红伟</w:t>
            </w:r>
          </w:p>
        </w:tc>
        <w:tc>
          <w:tcPr>
            <w:tcW w:w="340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  <w:tr w:rsidR="00AC5D9D" w:rsidRPr="00763618">
        <w:tc>
          <w:tcPr>
            <w:tcW w:w="1188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共科部</w:t>
            </w:r>
          </w:p>
        </w:tc>
        <w:tc>
          <w:tcPr>
            <w:tcW w:w="1472" w:type="dxa"/>
            <w:vAlign w:val="center"/>
          </w:tcPr>
          <w:p w:rsidR="00AC5D9D" w:rsidRPr="00763618" w:rsidRDefault="00AC5D9D" w:rsidP="00AC5D9D">
            <w:pPr>
              <w:spacing w:line="360" w:lineRule="exact"/>
              <w:ind w:firstLineChars="50" w:firstLine="31680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周五早上</w:t>
            </w:r>
          </w:p>
          <w:p w:rsidR="00AC5D9D" w:rsidRPr="00763618" w:rsidRDefault="00AC5D9D" w:rsidP="0076361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6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40-7</w:t>
            </w:r>
            <w:r w:rsidRPr="00763618">
              <w:rPr>
                <w:rFonts w:cs="宋体" w:hint="eastAsia"/>
                <w:sz w:val="24"/>
                <w:szCs w:val="24"/>
              </w:rPr>
              <w:t>：</w:t>
            </w:r>
            <w:r w:rsidRPr="0076361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sz w:val="24"/>
                <w:szCs w:val="24"/>
              </w:rPr>
              <w:t>14</w:t>
            </w:r>
            <w:r w:rsidRPr="00763618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西区田径场</w:t>
            </w:r>
          </w:p>
        </w:tc>
        <w:tc>
          <w:tcPr>
            <w:tcW w:w="1559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跑步</w:t>
            </w:r>
          </w:p>
        </w:tc>
        <w:tc>
          <w:tcPr>
            <w:tcW w:w="1985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郑风景</w:t>
            </w:r>
          </w:p>
        </w:tc>
        <w:tc>
          <w:tcPr>
            <w:tcW w:w="1276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赵</w:t>
            </w:r>
            <w:r w:rsidRPr="00763618">
              <w:rPr>
                <w:sz w:val="24"/>
                <w:szCs w:val="24"/>
              </w:rPr>
              <w:t xml:space="preserve">  </w:t>
            </w:r>
            <w:r w:rsidRPr="00763618">
              <w:rPr>
                <w:rFonts w:cs="宋体" w:hint="eastAsia"/>
                <w:sz w:val="24"/>
                <w:szCs w:val="24"/>
              </w:rPr>
              <w:t>咏</w:t>
            </w:r>
          </w:p>
        </w:tc>
        <w:tc>
          <w:tcPr>
            <w:tcW w:w="3402" w:type="dxa"/>
            <w:vAlign w:val="center"/>
          </w:tcPr>
          <w:p w:rsidR="00AC5D9D" w:rsidRPr="00763618" w:rsidRDefault="00AC5D9D" w:rsidP="00763618">
            <w:pPr>
              <w:spacing w:line="360" w:lineRule="exact"/>
              <w:jc w:val="left"/>
              <w:rPr>
                <w:rFonts w:cs="Times New Roman"/>
                <w:sz w:val="24"/>
                <w:szCs w:val="24"/>
              </w:rPr>
            </w:pPr>
            <w:r w:rsidRPr="00763618">
              <w:rPr>
                <w:rFonts w:cs="宋体" w:hint="eastAsia"/>
                <w:sz w:val="24"/>
                <w:szCs w:val="24"/>
              </w:rPr>
              <w:t>具体路线见系部晨练方案</w:t>
            </w:r>
          </w:p>
        </w:tc>
      </w:tr>
    </w:tbl>
    <w:p w:rsidR="00AC5D9D" w:rsidRDefault="00AC5D9D">
      <w:pPr>
        <w:rPr>
          <w:rFonts w:cs="Times New Roman"/>
        </w:rPr>
      </w:pPr>
    </w:p>
    <w:sectPr w:rsidR="00AC5D9D" w:rsidSect="00687337">
      <w:pgSz w:w="16838" w:h="11906" w:orient="landscape"/>
      <w:pgMar w:top="567" w:right="1077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90E"/>
    <w:rsid w:val="00001DF3"/>
    <w:rsid w:val="000026DD"/>
    <w:rsid w:val="000042B1"/>
    <w:rsid w:val="000337C4"/>
    <w:rsid w:val="00037521"/>
    <w:rsid w:val="0003797B"/>
    <w:rsid w:val="00046C0B"/>
    <w:rsid w:val="00055988"/>
    <w:rsid w:val="000657AC"/>
    <w:rsid w:val="000669BB"/>
    <w:rsid w:val="00086723"/>
    <w:rsid w:val="00086F78"/>
    <w:rsid w:val="00090A26"/>
    <w:rsid w:val="000936C6"/>
    <w:rsid w:val="000A38AC"/>
    <w:rsid w:val="000A6145"/>
    <w:rsid w:val="000B45C3"/>
    <w:rsid w:val="000B5445"/>
    <w:rsid w:val="000C0404"/>
    <w:rsid w:val="000D3121"/>
    <w:rsid w:val="000E10AC"/>
    <w:rsid w:val="000E77F1"/>
    <w:rsid w:val="000F229B"/>
    <w:rsid w:val="00100E9F"/>
    <w:rsid w:val="00114442"/>
    <w:rsid w:val="00122304"/>
    <w:rsid w:val="0013439D"/>
    <w:rsid w:val="001343DB"/>
    <w:rsid w:val="001343DE"/>
    <w:rsid w:val="00145D96"/>
    <w:rsid w:val="0016064A"/>
    <w:rsid w:val="0016129F"/>
    <w:rsid w:val="001712F0"/>
    <w:rsid w:val="00173D9F"/>
    <w:rsid w:val="001821BB"/>
    <w:rsid w:val="001837D3"/>
    <w:rsid w:val="001851B8"/>
    <w:rsid w:val="00192A3A"/>
    <w:rsid w:val="00193189"/>
    <w:rsid w:val="001B2187"/>
    <w:rsid w:val="001B41B0"/>
    <w:rsid w:val="001B64D1"/>
    <w:rsid w:val="001C1CB5"/>
    <w:rsid w:val="001C4AE8"/>
    <w:rsid w:val="001D5DCE"/>
    <w:rsid w:val="001E2549"/>
    <w:rsid w:val="001E32EF"/>
    <w:rsid w:val="001F1560"/>
    <w:rsid w:val="001F608C"/>
    <w:rsid w:val="00221729"/>
    <w:rsid w:val="00222760"/>
    <w:rsid w:val="00225AD7"/>
    <w:rsid w:val="00226ED4"/>
    <w:rsid w:val="00235DD3"/>
    <w:rsid w:val="002363DD"/>
    <w:rsid w:val="00236593"/>
    <w:rsid w:val="00237616"/>
    <w:rsid w:val="002401E6"/>
    <w:rsid w:val="0024496F"/>
    <w:rsid w:val="00255D93"/>
    <w:rsid w:val="002566E1"/>
    <w:rsid w:val="002620D2"/>
    <w:rsid w:val="00266E30"/>
    <w:rsid w:val="002817F6"/>
    <w:rsid w:val="00283B27"/>
    <w:rsid w:val="00283B4A"/>
    <w:rsid w:val="00284D25"/>
    <w:rsid w:val="002870BE"/>
    <w:rsid w:val="002A0426"/>
    <w:rsid w:val="002A30A6"/>
    <w:rsid w:val="002B63D7"/>
    <w:rsid w:val="002B703E"/>
    <w:rsid w:val="002C0198"/>
    <w:rsid w:val="002C4195"/>
    <w:rsid w:val="002D3491"/>
    <w:rsid w:val="002E3D47"/>
    <w:rsid w:val="002E4E59"/>
    <w:rsid w:val="00300B2F"/>
    <w:rsid w:val="003137FE"/>
    <w:rsid w:val="00313F28"/>
    <w:rsid w:val="00316619"/>
    <w:rsid w:val="0032506C"/>
    <w:rsid w:val="003301A0"/>
    <w:rsid w:val="00332F9E"/>
    <w:rsid w:val="003330A6"/>
    <w:rsid w:val="003365A3"/>
    <w:rsid w:val="003374F5"/>
    <w:rsid w:val="0034798B"/>
    <w:rsid w:val="00351EA9"/>
    <w:rsid w:val="00355F19"/>
    <w:rsid w:val="00366246"/>
    <w:rsid w:val="00396380"/>
    <w:rsid w:val="003A05ED"/>
    <w:rsid w:val="003A69BC"/>
    <w:rsid w:val="003B49F8"/>
    <w:rsid w:val="003C0648"/>
    <w:rsid w:val="003D1956"/>
    <w:rsid w:val="003D61A6"/>
    <w:rsid w:val="003E4F03"/>
    <w:rsid w:val="003F0F58"/>
    <w:rsid w:val="00402F00"/>
    <w:rsid w:val="00404ABE"/>
    <w:rsid w:val="00404ED9"/>
    <w:rsid w:val="00411275"/>
    <w:rsid w:val="00415611"/>
    <w:rsid w:val="00430DB6"/>
    <w:rsid w:val="00437A94"/>
    <w:rsid w:val="00437B1B"/>
    <w:rsid w:val="00437C3E"/>
    <w:rsid w:val="00446490"/>
    <w:rsid w:val="00447843"/>
    <w:rsid w:val="00453859"/>
    <w:rsid w:val="00461944"/>
    <w:rsid w:val="00461A0D"/>
    <w:rsid w:val="00463D73"/>
    <w:rsid w:val="004654A1"/>
    <w:rsid w:val="00477BED"/>
    <w:rsid w:val="004829EB"/>
    <w:rsid w:val="00485908"/>
    <w:rsid w:val="004952AF"/>
    <w:rsid w:val="004961DE"/>
    <w:rsid w:val="004A674A"/>
    <w:rsid w:val="004C5485"/>
    <w:rsid w:val="004C5C30"/>
    <w:rsid w:val="004D4387"/>
    <w:rsid w:val="004D70B5"/>
    <w:rsid w:val="004E1B91"/>
    <w:rsid w:val="004E5413"/>
    <w:rsid w:val="004E6BEA"/>
    <w:rsid w:val="00511A53"/>
    <w:rsid w:val="005226F5"/>
    <w:rsid w:val="00532BB5"/>
    <w:rsid w:val="005332FB"/>
    <w:rsid w:val="00534240"/>
    <w:rsid w:val="00540698"/>
    <w:rsid w:val="00545C69"/>
    <w:rsid w:val="0055762A"/>
    <w:rsid w:val="00574BA0"/>
    <w:rsid w:val="005A4681"/>
    <w:rsid w:val="005B440B"/>
    <w:rsid w:val="005C0CC5"/>
    <w:rsid w:val="005C146F"/>
    <w:rsid w:val="005C2C7D"/>
    <w:rsid w:val="005C4551"/>
    <w:rsid w:val="005C722A"/>
    <w:rsid w:val="005D1A05"/>
    <w:rsid w:val="005D659E"/>
    <w:rsid w:val="005E304E"/>
    <w:rsid w:val="005E3C71"/>
    <w:rsid w:val="005E5CCC"/>
    <w:rsid w:val="005F0029"/>
    <w:rsid w:val="005F2106"/>
    <w:rsid w:val="00601CFC"/>
    <w:rsid w:val="00607DDD"/>
    <w:rsid w:val="0062381C"/>
    <w:rsid w:val="00626AE4"/>
    <w:rsid w:val="00627F98"/>
    <w:rsid w:val="00631CA4"/>
    <w:rsid w:val="00635CF0"/>
    <w:rsid w:val="00636CAD"/>
    <w:rsid w:val="00637828"/>
    <w:rsid w:val="00637F27"/>
    <w:rsid w:val="00641F81"/>
    <w:rsid w:val="00647545"/>
    <w:rsid w:val="00647B01"/>
    <w:rsid w:val="00652E3B"/>
    <w:rsid w:val="00654929"/>
    <w:rsid w:val="00655AA0"/>
    <w:rsid w:val="00675864"/>
    <w:rsid w:val="006812FC"/>
    <w:rsid w:val="00687105"/>
    <w:rsid w:val="00687337"/>
    <w:rsid w:val="00692883"/>
    <w:rsid w:val="0069603E"/>
    <w:rsid w:val="006A16CB"/>
    <w:rsid w:val="006A5956"/>
    <w:rsid w:val="006B1192"/>
    <w:rsid w:val="006B564E"/>
    <w:rsid w:val="006C4C9F"/>
    <w:rsid w:val="006F0524"/>
    <w:rsid w:val="006F16D8"/>
    <w:rsid w:val="006F762B"/>
    <w:rsid w:val="00703213"/>
    <w:rsid w:val="007036DB"/>
    <w:rsid w:val="00714C65"/>
    <w:rsid w:val="00716C16"/>
    <w:rsid w:val="0072606F"/>
    <w:rsid w:val="00726E16"/>
    <w:rsid w:val="00734AB0"/>
    <w:rsid w:val="0073773D"/>
    <w:rsid w:val="00740E37"/>
    <w:rsid w:val="00743F37"/>
    <w:rsid w:val="007445B4"/>
    <w:rsid w:val="00750EFB"/>
    <w:rsid w:val="0075224A"/>
    <w:rsid w:val="00762946"/>
    <w:rsid w:val="00763618"/>
    <w:rsid w:val="00771BC0"/>
    <w:rsid w:val="00776781"/>
    <w:rsid w:val="00797312"/>
    <w:rsid w:val="007A013D"/>
    <w:rsid w:val="007A0581"/>
    <w:rsid w:val="007B04A4"/>
    <w:rsid w:val="007B1404"/>
    <w:rsid w:val="007B1C89"/>
    <w:rsid w:val="007C2175"/>
    <w:rsid w:val="007E0460"/>
    <w:rsid w:val="00810C9C"/>
    <w:rsid w:val="00813B8F"/>
    <w:rsid w:val="008206C7"/>
    <w:rsid w:val="0083286A"/>
    <w:rsid w:val="008376AA"/>
    <w:rsid w:val="00842EA6"/>
    <w:rsid w:val="00846961"/>
    <w:rsid w:val="00854E43"/>
    <w:rsid w:val="008936AF"/>
    <w:rsid w:val="00897C72"/>
    <w:rsid w:val="008B0F12"/>
    <w:rsid w:val="008B1F58"/>
    <w:rsid w:val="008B2F88"/>
    <w:rsid w:val="008B3AC3"/>
    <w:rsid w:val="008D42C0"/>
    <w:rsid w:val="008F2AF8"/>
    <w:rsid w:val="008F3670"/>
    <w:rsid w:val="008F5B51"/>
    <w:rsid w:val="00905EE6"/>
    <w:rsid w:val="00906877"/>
    <w:rsid w:val="00907193"/>
    <w:rsid w:val="009171D8"/>
    <w:rsid w:val="00922FA3"/>
    <w:rsid w:val="00923848"/>
    <w:rsid w:val="0092716B"/>
    <w:rsid w:val="00932544"/>
    <w:rsid w:val="00954901"/>
    <w:rsid w:val="00957C16"/>
    <w:rsid w:val="00963B5D"/>
    <w:rsid w:val="00974BFD"/>
    <w:rsid w:val="009821ED"/>
    <w:rsid w:val="0098265B"/>
    <w:rsid w:val="00990FC9"/>
    <w:rsid w:val="009A33FC"/>
    <w:rsid w:val="009C49BC"/>
    <w:rsid w:val="009C5FB3"/>
    <w:rsid w:val="009C6217"/>
    <w:rsid w:val="009D2FFD"/>
    <w:rsid w:val="009D5D3F"/>
    <w:rsid w:val="009D65BA"/>
    <w:rsid w:val="009E2722"/>
    <w:rsid w:val="009F12DB"/>
    <w:rsid w:val="009F2231"/>
    <w:rsid w:val="009F2FAA"/>
    <w:rsid w:val="009F4DC3"/>
    <w:rsid w:val="009F5F10"/>
    <w:rsid w:val="00A006A1"/>
    <w:rsid w:val="00A01842"/>
    <w:rsid w:val="00A03B0F"/>
    <w:rsid w:val="00A058DD"/>
    <w:rsid w:val="00A05C7B"/>
    <w:rsid w:val="00A1463B"/>
    <w:rsid w:val="00A15CDB"/>
    <w:rsid w:val="00A367EC"/>
    <w:rsid w:val="00A46668"/>
    <w:rsid w:val="00A50DE9"/>
    <w:rsid w:val="00A62FDD"/>
    <w:rsid w:val="00A64928"/>
    <w:rsid w:val="00A771C2"/>
    <w:rsid w:val="00A96E56"/>
    <w:rsid w:val="00A9757E"/>
    <w:rsid w:val="00AA5847"/>
    <w:rsid w:val="00AB6301"/>
    <w:rsid w:val="00AC0866"/>
    <w:rsid w:val="00AC51B3"/>
    <w:rsid w:val="00AC5D9D"/>
    <w:rsid w:val="00AD2201"/>
    <w:rsid w:val="00AD5FAF"/>
    <w:rsid w:val="00AE215D"/>
    <w:rsid w:val="00AE27A3"/>
    <w:rsid w:val="00AE4190"/>
    <w:rsid w:val="00AE46C2"/>
    <w:rsid w:val="00AF2354"/>
    <w:rsid w:val="00AF59F0"/>
    <w:rsid w:val="00AF6643"/>
    <w:rsid w:val="00AF7641"/>
    <w:rsid w:val="00B06D73"/>
    <w:rsid w:val="00B13C63"/>
    <w:rsid w:val="00B16ED7"/>
    <w:rsid w:val="00B41878"/>
    <w:rsid w:val="00B56DD1"/>
    <w:rsid w:val="00B56E8D"/>
    <w:rsid w:val="00B67EC5"/>
    <w:rsid w:val="00B76DC7"/>
    <w:rsid w:val="00B928CF"/>
    <w:rsid w:val="00BA0A08"/>
    <w:rsid w:val="00BA15B9"/>
    <w:rsid w:val="00BA395D"/>
    <w:rsid w:val="00BC4F74"/>
    <w:rsid w:val="00BD025D"/>
    <w:rsid w:val="00BD3A4B"/>
    <w:rsid w:val="00BE0847"/>
    <w:rsid w:val="00BE390E"/>
    <w:rsid w:val="00BE45AA"/>
    <w:rsid w:val="00BF7CCD"/>
    <w:rsid w:val="00C03569"/>
    <w:rsid w:val="00C31C1A"/>
    <w:rsid w:val="00C45B98"/>
    <w:rsid w:val="00C52092"/>
    <w:rsid w:val="00C53B40"/>
    <w:rsid w:val="00C54CEC"/>
    <w:rsid w:val="00C55478"/>
    <w:rsid w:val="00C56655"/>
    <w:rsid w:val="00C570BA"/>
    <w:rsid w:val="00C60411"/>
    <w:rsid w:val="00C64014"/>
    <w:rsid w:val="00C64B9A"/>
    <w:rsid w:val="00C674B4"/>
    <w:rsid w:val="00C703A3"/>
    <w:rsid w:val="00C71E27"/>
    <w:rsid w:val="00C774BA"/>
    <w:rsid w:val="00C801F1"/>
    <w:rsid w:val="00C86805"/>
    <w:rsid w:val="00CB02D7"/>
    <w:rsid w:val="00CB282E"/>
    <w:rsid w:val="00CB798D"/>
    <w:rsid w:val="00CE2505"/>
    <w:rsid w:val="00CE50FD"/>
    <w:rsid w:val="00D113BB"/>
    <w:rsid w:val="00D15325"/>
    <w:rsid w:val="00D27309"/>
    <w:rsid w:val="00D408D4"/>
    <w:rsid w:val="00D501F8"/>
    <w:rsid w:val="00D52415"/>
    <w:rsid w:val="00D771D5"/>
    <w:rsid w:val="00D77EB4"/>
    <w:rsid w:val="00D84B18"/>
    <w:rsid w:val="00DA1C50"/>
    <w:rsid w:val="00DA7E28"/>
    <w:rsid w:val="00DC57AF"/>
    <w:rsid w:val="00DC6466"/>
    <w:rsid w:val="00DC7086"/>
    <w:rsid w:val="00DE1574"/>
    <w:rsid w:val="00DE4046"/>
    <w:rsid w:val="00DE555D"/>
    <w:rsid w:val="00DF105D"/>
    <w:rsid w:val="00E021F6"/>
    <w:rsid w:val="00E02672"/>
    <w:rsid w:val="00E12D30"/>
    <w:rsid w:val="00E17A28"/>
    <w:rsid w:val="00E34418"/>
    <w:rsid w:val="00E40270"/>
    <w:rsid w:val="00E60119"/>
    <w:rsid w:val="00E6174C"/>
    <w:rsid w:val="00E6434B"/>
    <w:rsid w:val="00E65C12"/>
    <w:rsid w:val="00E665F3"/>
    <w:rsid w:val="00E67314"/>
    <w:rsid w:val="00E836B2"/>
    <w:rsid w:val="00E862D4"/>
    <w:rsid w:val="00E87772"/>
    <w:rsid w:val="00E92623"/>
    <w:rsid w:val="00EA20AB"/>
    <w:rsid w:val="00EA5B3A"/>
    <w:rsid w:val="00EA683A"/>
    <w:rsid w:val="00EC1158"/>
    <w:rsid w:val="00EC1235"/>
    <w:rsid w:val="00EC38BA"/>
    <w:rsid w:val="00EC4F34"/>
    <w:rsid w:val="00ED2CC6"/>
    <w:rsid w:val="00EE40EF"/>
    <w:rsid w:val="00F01DE9"/>
    <w:rsid w:val="00F04BC2"/>
    <w:rsid w:val="00F153DC"/>
    <w:rsid w:val="00F15EFC"/>
    <w:rsid w:val="00F31C58"/>
    <w:rsid w:val="00F43902"/>
    <w:rsid w:val="00F650FE"/>
    <w:rsid w:val="00F76AB5"/>
    <w:rsid w:val="00FA0599"/>
    <w:rsid w:val="00FB3FDE"/>
    <w:rsid w:val="00FC7D94"/>
    <w:rsid w:val="00FD4FA8"/>
    <w:rsid w:val="00FD5B84"/>
    <w:rsid w:val="00FE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9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496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73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3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122</Words>
  <Characters>701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82</cp:revision>
  <cp:lastPrinted>2014-12-03T06:13:00Z</cp:lastPrinted>
  <dcterms:created xsi:type="dcterms:W3CDTF">2014-11-04T07:31:00Z</dcterms:created>
  <dcterms:modified xsi:type="dcterms:W3CDTF">2015-03-10T01:57:00Z</dcterms:modified>
</cp:coreProperties>
</file>